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4F30" w14:textId="77777777" w:rsidR="000E6A15" w:rsidRDefault="000E6A15">
      <w:pPr>
        <w:rPr>
          <w:rFonts w:ascii="ＭＳ 明朝" w:hAnsi="ＭＳ 明朝"/>
        </w:rPr>
      </w:pPr>
    </w:p>
    <w:p w14:paraId="617590B8" w14:textId="77777777" w:rsidR="000E6A15" w:rsidRDefault="000E6A15">
      <w:pPr>
        <w:rPr>
          <w:rFonts w:ascii="ＭＳ 明朝" w:hAnsi="ＭＳ 明朝"/>
        </w:rPr>
      </w:pPr>
    </w:p>
    <w:p w14:paraId="763DCA18" w14:textId="77777777" w:rsidR="000E6A15" w:rsidRDefault="000E6A15">
      <w:pPr>
        <w:rPr>
          <w:rFonts w:hint="eastAsia"/>
        </w:rPr>
      </w:pPr>
    </w:p>
    <w:p w14:paraId="3B7EE019" w14:textId="77777777" w:rsidR="00332A41" w:rsidRDefault="00332A41">
      <w:pPr>
        <w:jc w:val="center"/>
        <w:rPr>
          <w:kern w:val="0"/>
          <w:sz w:val="36"/>
        </w:rPr>
      </w:pPr>
      <w:r w:rsidRPr="00BC2A7F">
        <w:rPr>
          <w:rFonts w:hint="eastAsia"/>
          <w:spacing w:val="255"/>
          <w:kern w:val="0"/>
          <w:sz w:val="36"/>
          <w:fitText w:val="2100" w:id="-1230269437"/>
        </w:rPr>
        <w:t>委任</w:t>
      </w:r>
      <w:r w:rsidRPr="00BC2A7F">
        <w:rPr>
          <w:rFonts w:hint="eastAsia"/>
          <w:kern w:val="0"/>
          <w:sz w:val="36"/>
          <w:fitText w:val="2100" w:id="-1230269437"/>
        </w:rPr>
        <w:t>状</w:t>
      </w:r>
    </w:p>
    <w:p w14:paraId="0D67EFC9" w14:textId="77777777" w:rsidR="00332A41" w:rsidRPr="00B364F3" w:rsidRDefault="00B364F3">
      <w:pPr>
        <w:jc w:val="center"/>
        <w:rPr>
          <w:sz w:val="22"/>
          <w:szCs w:val="40"/>
        </w:rPr>
      </w:pPr>
      <w:r w:rsidRPr="00B364F3">
        <w:rPr>
          <w:rFonts w:hint="eastAsia"/>
          <w:sz w:val="22"/>
          <w:szCs w:val="40"/>
        </w:rPr>
        <w:t>（工事取止め届用）</w:t>
      </w:r>
    </w:p>
    <w:p w14:paraId="6766972F" w14:textId="77777777" w:rsidR="00332A41" w:rsidRDefault="00332A41"/>
    <w:p w14:paraId="65C2C382" w14:textId="77777777" w:rsidR="008D34F1" w:rsidRDefault="008D34F1">
      <w:pPr>
        <w:rPr>
          <w:rFonts w:hint="eastAsia"/>
        </w:rPr>
      </w:pPr>
    </w:p>
    <w:p w14:paraId="7BD33F78" w14:textId="77777777" w:rsidR="00332A41" w:rsidRDefault="00332A41"/>
    <w:p w14:paraId="7236D859" w14:textId="77777777" w:rsidR="00332A41" w:rsidRDefault="00332A41" w:rsidP="00B364F3">
      <w:pPr>
        <w:tabs>
          <w:tab w:val="left" w:pos="3780"/>
        </w:tabs>
        <w:ind w:firstLineChars="100" w:firstLine="258"/>
        <w:rPr>
          <w:rFonts w:eastAsia="ＭＳ Ｐ明朝"/>
          <w:spacing w:val="24"/>
        </w:rPr>
      </w:pPr>
      <w:r>
        <w:rPr>
          <w:rFonts w:eastAsia="ＭＳ Ｐ明朝" w:hint="eastAsia"/>
          <w:spacing w:val="24"/>
        </w:rPr>
        <w:t>私は下記の者を代理</w:t>
      </w:r>
      <w:r w:rsidR="0054072B">
        <w:rPr>
          <w:rFonts w:eastAsia="ＭＳ Ｐ明朝" w:hint="eastAsia"/>
          <w:spacing w:val="24"/>
        </w:rPr>
        <w:t>者</w:t>
      </w:r>
      <w:r>
        <w:rPr>
          <w:rFonts w:eastAsia="ＭＳ Ｐ明朝" w:hint="eastAsia"/>
          <w:spacing w:val="24"/>
        </w:rPr>
        <w:t>と定め、日本ＥＲＩ株式会社に対する</w:t>
      </w:r>
      <w:r w:rsidR="00B364F3">
        <w:rPr>
          <w:rFonts w:eastAsia="ＭＳ Ｐ明朝" w:hint="eastAsia"/>
          <w:spacing w:val="24"/>
        </w:rPr>
        <w:t>工事取止め届</w:t>
      </w:r>
      <w:r>
        <w:rPr>
          <w:rFonts w:eastAsia="ＭＳ Ｐ明朝" w:hint="eastAsia"/>
          <w:spacing w:val="24"/>
        </w:rPr>
        <w:t>に関する手続きを委任します。</w:t>
      </w:r>
    </w:p>
    <w:p w14:paraId="3D16D4FB" w14:textId="77777777" w:rsidR="00332A41" w:rsidRDefault="00332A41">
      <w:pPr>
        <w:tabs>
          <w:tab w:val="left" w:pos="3780"/>
        </w:tabs>
        <w:rPr>
          <w:spacing w:val="24"/>
        </w:rPr>
      </w:pPr>
    </w:p>
    <w:p w14:paraId="2FF56465" w14:textId="77777777" w:rsidR="0014182E" w:rsidRDefault="0014182E" w:rsidP="0014182E">
      <w:pPr>
        <w:tabs>
          <w:tab w:val="left" w:pos="3780"/>
        </w:tabs>
        <w:rPr>
          <w:rFonts w:hint="eastAsia"/>
          <w:spacing w:val="24"/>
        </w:rPr>
      </w:pPr>
    </w:p>
    <w:p w14:paraId="74194DE8" w14:textId="77777777" w:rsidR="0014182E" w:rsidRDefault="0014182E" w:rsidP="0014182E">
      <w:pPr>
        <w:tabs>
          <w:tab w:val="left" w:pos="3780"/>
        </w:tabs>
        <w:rPr>
          <w:spacing w:val="24"/>
        </w:rPr>
      </w:pPr>
    </w:p>
    <w:p w14:paraId="09CEA79C" w14:textId="77777777" w:rsidR="0014182E" w:rsidRDefault="0014182E" w:rsidP="0014182E">
      <w:pPr>
        <w:pStyle w:val="a3"/>
      </w:pPr>
      <w:r>
        <w:rPr>
          <w:rFonts w:hint="eastAsia"/>
        </w:rPr>
        <w:t>記</w:t>
      </w:r>
    </w:p>
    <w:p w14:paraId="5800B58E" w14:textId="77777777" w:rsidR="00B364F3" w:rsidRPr="00B364F3" w:rsidRDefault="00B364F3" w:rsidP="00B364F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639"/>
        <w:gridCol w:w="5262"/>
      </w:tblGrid>
      <w:tr w:rsidR="0014182E" w14:paraId="51B08D63" w14:textId="77777777" w:rsidTr="00FE4DA6">
        <w:trPr>
          <w:trHeight w:val="735"/>
        </w:trPr>
        <w:tc>
          <w:tcPr>
            <w:tcW w:w="1848" w:type="dxa"/>
            <w:vAlign w:val="center"/>
          </w:tcPr>
          <w:p w14:paraId="2E41F708" w14:textId="77777777" w:rsidR="0014182E" w:rsidRDefault="0014182E" w:rsidP="00FE4DA6">
            <w:pPr>
              <w:jc w:val="distribute"/>
            </w:pPr>
            <w:r>
              <w:rPr>
                <w:rFonts w:ascii="ＭＳ 明朝" w:hAnsi="ＭＳ 明朝" w:hint="eastAsia"/>
              </w:rPr>
              <w:t>建築物等の名称</w:t>
            </w:r>
          </w:p>
        </w:tc>
        <w:tc>
          <w:tcPr>
            <w:tcW w:w="6901" w:type="dxa"/>
            <w:gridSpan w:val="2"/>
            <w:vAlign w:val="center"/>
          </w:tcPr>
          <w:p w14:paraId="33AEBDB5" w14:textId="77777777" w:rsidR="0014182E" w:rsidRDefault="0014182E" w:rsidP="00FE4DA6"/>
        </w:tc>
      </w:tr>
      <w:tr w:rsidR="0014182E" w14:paraId="6B927F55" w14:textId="77777777" w:rsidTr="00FE4DA6">
        <w:trPr>
          <w:trHeight w:val="735"/>
        </w:trPr>
        <w:tc>
          <w:tcPr>
            <w:tcW w:w="1848" w:type="dxa"/>
            <w:vAlign w:val="center"/>
          </w:tcPr>
          <w:p w14:paraId="7D2CF77D" w14:textId="77777777" w:rsidR="0014182E" w:rsidRDefault="0014182E" w:rsidP="00FE4DA6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901" w:type="dxa"/>
            <w:gridSpan w:val="2"/>
            <w:tcBorders>
              <w:bottom w:val="single" w:sz="4" w:space="0" w:color="auto"/>
            </w:tcBorders>
            <w:vAlign w:val="center"/>
          </w:tcPr>
          <w:p w14:paraId="411F5F29" w14:textId="77777777" w:rsidR="0014182E" w:rsidRDefault="0014182E" w:rsidP="00FE4DA6"/>
        </w:tc>
      </w:tr>
      <w:tr w:rsidR="0014182E" w14:paraId="2317A507" w14:textId="77777777" w:rsidTr="00FE4DA6">
        <w:trPr>
          <w:cantSplit/>
          <w:trHeight w:val="735"/>
        </w:trPr>
        <w:tc>
          <w:tcPr>
            <w:tcW w:w="1848" w:type="dxa"/>
            <w:vMerge w:val="restart"/>
            <w:vAlign w:val="center"/>
          </w:tcPr>
          <w:p w14:paraId="6E2BDF1B" w14:textId="77777777" w:rsidR="0014182E" w:rsidRDefault="0014182E" w:rsidP="00FE4DA6">
            <w:pPr>
              <w:jc w:val="distribute"/>
            </w:pPr>
            <w:r>
              <w:rPr>
                <w:rFonts w:hint="eastAsia"/>
              </w:rPr>
              <w:t>委任先</w:t>
            </w:r>
          </w:p>
        </w:tc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14:paraId="241AF922" w14:textId="77777777" w:rsidR="0014182E" w:rsidRPr="00962F56" w:rsidRDefault="00962F56" w:rsidP="00FE4DA6">
            <w:pPr>
              <w:rPr>
                <w:rFonts w:hint="eastAsia"/>
                <w:spacing w:val="2"/>
                <w:kern w:val="0"/>
                <w:sz w:val="20"/>
              </w:rPr>
            </w:pPr>
            <w:r w:rsidRPr="00962F56">
              <w:rPr>
                <w:rFonts w:hint="eastAsia"/>
                <w:spacing w:val="32"/>
                <w:kern w:val="0"/>
                <w:sz w:val="20"/>
                <w:fitText w:val="1260" w:id="-1126970880"/>
              </w:rPr>
              <w:t>（会社名</w:t>
            </w:r>
            <w:r w:rsidRPr="00962F56">
              <w:rPr>
                <w:rFonts w:hint="eastAsia"/>
                <w:spacing w:val="2"/>
                <w:kern w:val="0"/>
                <w:sz w:val="20"/>
                <w:fitText w:val="1260" w:id="-1126970880"/>
              </w:rPr>
              <w:t>）</w:t>
            </w:r>
          </w:p>
        </w:tc>
        <w:tc>
          <w:tcPr>
            <w:tcW w:w="5262" w:type="dxa"/>
            <w:tcBorders>
              <w:bottom w:val="dotted" w:sz="4" w:space="0" w:color="auto"/>
            </w:tcBorders>
            <w:vAlign w:val="center"/>
          </w:tcPr>
          <w:p w14:paraId="39D45D9A" w14:textId="77777777" w:rsidR="0014182E" w:rsidRDefault="0014182E" w:rsidP="00FE4DA6"/>
        </w:tc>
      </w:tr>
      <w:tr w:rsidR="0014182E" w14:paraId="43F40558" w14:textId="77777777" w:rsidTr="00FE4DA6">
        <w:trPr>
          <w:cantSplit/>
          <w:trHeight w:val="735"/>
        </w:trPr>
        <w:tc>
          <w:tcPr>
            <w:tcW w:w="1848" w:type="dxa"/>
            <w:vMerge/>
            <w:vAlign w:val="center"/>
          </w:tcPr>
          <w:p w14:paraId="5D22CD57" w14:textId="77777777" w:rsidR="0014182E" w:rsidRDefault="0014182E" w:rsidP="00FE4DA6">
            <w:pPr>
              <w:jc w:val="distribute"/>
            </w:pPr>
          </w:p>
        </w:tc>
        <w:tc>
          <w:tcPr>
            <w:tcW w:w="16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C6D9B" w14:textId="77777777" w:rsidR="00962F56" w:rsidRDefault="00962F56" w:rsidP="00FE4DA6">
            <w:pPr>
              <w:rPr>
                <w:rFonts w:hint="eastAsia"/>
                <w:kern w:val="0"/>
              </w:rPr>
            </w:pPr>
            <w:r w:rsidRPr="00962F56">
              <w:rPr>
                <w:rFonts w:hint="eastAsia"/>
                <w:spacing w:val="76"/>
                <w:kern w:val="0"/>
                <w:sz w:val="20"/>
                <w:fitText w:val="1260" w:id="-1936451840"/>
              </w:rPr>
              <w:t>（氏名</w:t>
            </w:r>
            <w:r w:rsidRPr="00962F56">
              <w:rPr>
                <w:rFonts w:hint="eastAsia"/>
                <w:spacing w:val="2"/>
                <w:kern w:val="0"/>
                <w:sz w:val="20"/>
                <w:fitText w:val="1260" w:id="-1936451840"/>
              </w:rPr>
              <w:t>）</w:t>
            </w:r>
          </w:p>
        </w:tc>
        <w:tc>
          <w:tcPr>
            <w:tcW w:w="52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59579" w14:textId="77777777" w:rsidR="0014182E" w:rsidRDefault="0014182E" w:rsidP="00FE4DA6">
            <w:pPr>
              <w:rPr>
                <w:kern w:val="0"/>
              </w:rPr>
            </w:pPr>
          </w:p>
        </w:tc>
      </w:tr>
      <w:tr w:rsidR="0014182E" w14:paraId="570E92BF" w14:textId="77777777" w:rsidTr="00FE4DA6">
        <w:trPr>
          <w:cantSplit/>
          <w:trHeight w:val="735"/>
        </w:trPr>
        <w:tc>
          <w:tcPr>
            <w:tcW w:w="1848" w:type="dxa"/>
            <w:vMerge/>
            <w:vAlign w:val="center"/>
          </w:tcPr>
          <w:p w14:paraId="037DD844" w14:textId="77777777" w:rsidR="0014182E" w:rsidRDefault="0014182E" w:rsidP="00FE4DA6">
            <w:pPr>
              <w:jc w:val="distribute"/>
            </w:pPr>
          </w:p>
        </w:tc>
        <w:tc>
          <w:tcPr>
            <w:tcW w:w="1639" w:type="dxa"/>
            <w:tcBorders>
              <w:top w:val="dotted" w:sz="4" w:space="0" w:color="auto"/>
            </w:tcBorders>
            <w:vAlign w:val="center"/>
          </w:tcPr>
          <w:p w14:paraId="0DDE4D46" w14:textId="77777777" w:rsidR="0014182E" w:rsidRDefault="0014182E" w:rsidP="00FE4DA6">
            <w:pPr>
              <w:rPr>
                <w:kern w:val="0"/>
              </w:rPr>
            </w:pPr>
            <w:r w:rsidRPr="0014182E">
              <w:rPr>
                <w:rFonts w:hint="eastAsia"/>
                <w:spacing w:val="76"/>
                <w:kern w:val="0"/>
                <w:sz w:val="20"/>
                <w:fitText w:val="1260" w:id="-1936451838"/>
              </w:rPr>
              <w:t>（住所</w:t>
            </w:r>
            <w:r w:rsidRPr="0014182E">
              <w:rPr>
                <w:rFonts w:hint="eastAsia"/>
                <w:spacing w:val="2"/>
                <w:kern w:val="0"/>
                <w:sz w:val="20"/>
                <w:fitText w:val="1260" w:id="-1936451838"/>
              </w:rPr>
              <w:t>）</w:t>
            </w:r>
          </w:p>
        </w:tc>
        <w:tc>
          <w:tcPr>
            <w:tcW w:w="5262" w:type="dxa"/>
            <w:tcBorders>
              <w:top w:val="dotted" w:sz="4" w:space="0" w:color="auto"/>
            </w:tcBorders>
            <w:vAlign w:val="center"/>
          </w:tcPr>
          <w:p w14:paraId="24471C1F" w14:textId="77777777" w:rsidR="0014182E" w:rsidRDefault="0014182E" w:rsidP="00FE4DA6">
            <w:pPr>
              <w:rPr>
                <w:kern w:val="0"/>
              </w:rPr>
            </w:pPr>
          </w:p>
        </w:tc>
      </w:tr>
    </w:tbl>
    <w:p w14:paraId="6520A025" w14:textId="77777777" w:rsidR="0014182E" w:rsidRDefault="0014182E" w:rsidP="0014182E"/>
    <w:p w14:paraId="2FACA7D3" w14:textId="77777777" w:rsidR="00B364F3" w:rsidRDefault="00B364F3" w:rsidP="0014182E"/>
    <w:p w14:paraId="0DAF1136" w14:textId="77777777" w:rsidR="00B364F3" w:rsidRDefault="00B364F3" w:rsidP="0014182E"/>
    <w:p w14:paraId="10340A01" w14:textId="77777777" w:rsidR="00B364F3" w:rsidRDefault="00B364F3" w:rsidP="0014182E"/>
    <w:p w14:paraId="3770837C" w14:textId="77777777" w:rsidR="00B364F3" w:rsidRDefault="00B364F3" w:rsidP="0014182E"/>
    <w:p w14:paraId="7270EB95" w14:textId="77777777" w:rsidR="00B364F3" w:rsidRDefault="00B364F3" w:rsidP="0014182E"/>
    <w:p w14:paraId="710AB487" w14:textId="77777777" w:rsidR="00B364F3" w:rsidRDefault="00B364F3" w:rsidP="0014182E"/>
    <w:p w14:paraId="42BC938E" w14:textId="77777777" w:rsidR="00B364F3" w:rsidRDefault="00B364F3" w:rsidP="0014182E">
      <w:pPr>
        <w:rPr>
          <w:rFonts w:hint="eastAsia"/>
        </w:rPr>
      </w:pPr>
    </w:p>
    <w:p w14:paraId="577599CF" w14:textId="77777777" w:rsidR="0014182E" w:rsidRDefault="0014182E" w:rsidP="0014182E">
      <w:pPr>
        <w:ind w:firstLineChars="1150" w:firstLine="2875"/>
        <w:rPr>
          <w:spacing w:val="20"/>
        </w:rPr>
      </w:pPr>
      <w:r>
        <w:rPr>
          <w:rFonts w:hint="eastAsia"/>
          <w:spacing w:val="20"/>
        </w:rPr>
        <w:t xml:space="preserve">　　　　年　　月　　日</w:t>
      </w:r>
    </w:p>
    <w:p w14:paraId="559A7144" w14:textId="77777777" w:rsidR="0014182E" w:rsidRDefault="0014182E" w:rsidP="0014182E">
      <w:pPr>
        <w:rPr>
          <w:spacing w:val="20"/>
        </w:rPr>
      </w:pPr>
    </w:p>
    <w:p w14:paraId="20F81A18" w14:textId="77777777" w:rsidR="0014182E" w:rsidRDefault="0014182E" w:rsidP="0014182E">
      <w:pPr>
        <w:ind w:leftChars="1600" w:left="3360"/>
        <w:rPr>
          <w:spacing w:val="20"/>
        </w:rPr>
      </w:pPr>
      <w:r>
        <w:rPr>
          <w:rFonts w:hint="eastAsia"/>
          <w:spacing w:val="20"/>
        </w:rPr>
        <w:t>住　所</w:t>
      </w:r>
    </w:p>
    <w:p w14:paraId="690DBCC5" w14:textId="77777777" w:rsidR="0014182E" w:rsidRDefault="0014182E" w:rsidP="0014182E">
      <w:pPr>
        <w:rPr>
          <w:spacing w:val="20"/>
        </w:rPr>
      </w:pPr>
    </w:p>
    <w:p w14:paraId="4F0FB84B" w14:textId="77777777" w:rsidR="0014182E" w:rsidRDefault="0014182E" w:rsidP="0014182E">
      <w:pPr>
        <w:ind w:leftChars="1600" w:left="3360"/>
        <w:rPr>
          <w:rFonts w:hint="eastAsia"/>
          <w:spacing w:val="20"/>
        </w:rPr>
      </w:pPr>
      <w:r>
        <w:rPr>
          <w:rFonts w:hint="eastAsia"/>
          <w:spacing w:val="20"/>
        </w:rPr>
        <w:t xml:space="preserve">氏　名　　　　　　　　　　　　　　　</w:t>
      </w:r>
      <w:r w:rsidR="008E6563">
        <w:rPr>
          <w:rFonts w:hint="eastAsia"/>
          <w:spacing w:val="20"/>
        </w:rPr>
        <w:t xml:space="preserve">　　</w:t>
      </w:r>
    </w:p>
    <w:sectPr w:rsidR="0014182E">
      <w:pgSz w:w="11906" w:h="16838" w:code="9"/>
      <w:pgMar w:top="1588" w:right="1361" w:bottom="136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B3FD7" w14:textId="77777777" w:rsidR="00197D3B" w:rsidRDefault="00197D3B" w:rsidP="00706A6C">
      <w:r>
        <w:separator/>
      </w:r>
    </w:p>
  </w:endnote>
  <w:endnote w:type="continuationSeparator" w:id="0">
    <w:p w14:paraId="70640642" w14:textId="77777777" w:rsidR="00197D3B" w:rsidRDefault="00197D3B" w:rsidP="007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0EB9" w14:textId="77777777" w:rsidR="00197D3B" w:rsidRDefault="00197D3B" w:rsidP="00706A6C">
      <w:r>
        <w:separator/>
      </w:r>
    </w:p>
  </w:footnote>
  <w:footnote w:type="continuationSeparator" w:id="0">
    <w:p w14:paraId="4F26CA12" w14:textId="77777777" w:rsidR="00197D3B" w:rsidRDefault="00197D3B" w:rsidP="0070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51A9"/>
    <w:multiLevelType w:val="hybridMultilevel"/>
    <w:tmpl w:val="28EE93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FD50C4"/>
    <w:multiLevelType w:val="hybridMultilevel"/>
    <w:tmpl w:val="0D48DF1E"/>
    <w:lvl w:ilvl="0" w:tplc="6130008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143D8C"/>
    <w:multiLevelType w:val="hybridMultilevel"/>
    <w:tmpl w:val="906C11B4"/>
    <w:lvl w:ilvl="0" w:tplc="B22CF8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450683">
    <w:abstractNumId w:val="2"/>
  </w:num>
  <w:num w:numId="2" w16cid:durableId="2129228482">
    <w:abstractNumId w:val="0"/>
  </w:num>
  <w:num w:numId="3" w16cid:durableId="144645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653"/>
    <w:rsid w:val="00013D66"/>
    <w:rsid w:val="000202B8"/>
    <w:rsid w:val="00022984"/>
    <w:rsid w:val="0004237C"/>
    <w:rsid w:val="00052F91"/>
    <w:rsid w:val="000A5DDB"/>
    <w:rsid w:val="000E6A15"/>
    <w:rsid w:val="00125ACC"/>
    <w:rsid w:val="00133A74"/>
    <w:rsid w:val="0014182E"/>
    <w:rsid w:val="001804A9"/>
    <w:rsid w:val="001923BA"/>
    <w:rsid w:val="00192E0F"/>
    <w:rsid w:val="00197D3B"/>
    <w:rsid w:val="001C6428"/>
    <w:rsid w:val="0020022C"/>
    <w:rsid w:val="0021038B"/>
    <w:rsid w:val="00252FB6"/>
    <w:rsid w:val="00256A0D"/>
    <w:rsid w:val="00271C3E"/>
    <w:rsid w:val="002738E6"/>
    <w:rsid w:val="002866B7"/>
    <w:rsid w:val="00300F68"/>
    <w:rsid w:val="00302134"/>
    <w:rsid w:val="00332A41"/>
    <w:rsid w:val="00347ED8"/>
    <w:rsid w:val="00400653"/>
    <w:rsid w:val="00457349"/>
    <w:rsid w:val="00475E91"/>
    <w:rsid w:val="004D6E04"/>
    <w:rsid w:val="00514CBA"/>
    <w:rsid w:val="0054072B"/>
    <w:rsid w:val="00547585"/>
    <w:rsid w:val="00553299"/>
    <w:rsid w:val="00576038"/>
    <w:rsid w:val="00585BD1"/>
    <w:rsid w:val="00587A8A"/>
    <w:rsid w:val="00596D14"/>
    <w:rsid w:val="005B5DE4"/>
    <w:rsid w:val="005C7539"/>
    <w:rsid w:val="005D11EA"/>
    <w:rsid w:val="00684182"/>
    <w:rsid w:val="00694001"/>
    <w:rsid w:val="006A5B18"/>
    <w:rsid w:val="006B419E"/>
    <w:rsid w:val="006C6A69"/>
    <w:rsid w:val="00705FC3"/>
    <w:rsid w:val="00706A6C"/>
    <w:rsid w:val="00720108"/>
    <w:rsid w:val="0072365F"/>
    <w:rsid w:val="0074150C"/>
    <w:rsid w:val="00763FB4"/>
    <w:rsid w:val="00771B85"/>
    <w:rsid w:val="007A5AE6"/>
    <w:rsid w:val="007C0D15"/>
    <w:rsid w:val="007D7958"/>
    <w:rsid w:val="007E30CB"/>
    <w:rsid w:val="007F12C4"/>
    <w:rsid w:val="008112C5"/>
    <w:rsid w:val="008256E8"/>
    <w:rsid w:val="00841BE3"/>
    <w:rsid w:val="0085420C"/>
    <w:rsid w:val="008D0ED3"/>
    <w:rsid w:val="008D34F1"/>
    <w:rsid w:val="008E6487"/>
    <w:rsid w:val="008E6563"/>
    <w:rsid w:val="00902F7F"/>
    <w:rsid w:val="009418AF"/>
    <w:rsid w:val="00956159"/>
    <w:rsid w:val="00962F56"/>
    <w:rsid w:val="00970850"/>
    <w:rsid w:val="00991498"/>
    <w:rsid w:val="009C215D"/>
    <w:rsid w:val="009D5400"/>
    <w:rsid w:val="00A22A7D"/>
    <w:rsid w:val="00A8489E"/>
    <w:rsid w:val="00A9170E"/>
    <w:rsid w:val="00B364F3"/>
    <w:rsid w:val="00B66444"/>
    <w:rsid w:val="00B779F5"/>
    <w:rsid w:val="00BC2A7F"/>
    <w:rsid w:val="00C33EAB"/>
    <w:rsid w:val="00C42250"/>
    <w:rsid w:val="00C72329"/>
    <w:rsid w:val="00D07F98"/>
    <w:rsid w:val="00D46177"/>
    <w:rsid w:val="00D96F68"/>
    <w:rsid w:val="00DE4EF5"/>
    <w:rsid w:val="00E006B5"/>
    <w:rsid w:val="00E344B4"/>
    <w:rsid w:val="00E427DA"/>
    <w:rsid w:val="00EF543C"/>
    <w:rsid w:val="00F05E84"/>
    <w:rsid w:val="00F0715D"/>
    <w:rsid w:val="00F12576"/>
    <w:rsid w:val="00F56611"/>
    <w:rsid w:val="00FC774A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6393E1A"/>
  <w15:chartTrackingRefBased/>
  <w15:docId w15:val="{8E34C479-EDCE-425E-8255-C37A9F03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F7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50" w:left="945" w:hangingChars="200" w:hanging="420"/>
    </w:pPr>
  </w:style>
  <w:style w:type="paragraph" w:styleId="a6">
    <w:name w:val="Balloon Text"/>
    <w:basedOn w:val="a"/>
    <w:link w:val="a7"/>
    <w:rsid w:val="00300F6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00F6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06A6C"/>
    <w:rPr>
      <w:kern w:val="2"/>
      <w:sz w:val="21"/>
      <w:szCs w:val="24"/>
    </w:rPr>
  </w:style>
  <w:style w:type="paragraph" w:styleId="aa">
    <w:name w:val="footer"/>
    <w:basedOn w:val="a"/>
    <w:link w:val="ab"/>
    <w:rsid w:val="0070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6A6C"/>
    <w:rPr>
      <w:kern w:val="2"/>
      <w:sz w:val="21"/>
      <w:szCs w:val="24"/>
    </w:rPr>
  </w:style>
  <w:style w:type="character" w:styleId="ac">
    <w:name w:val="annotation reference"/>
    <w:rsid w:val="00E006B5"/>
    <w:rPr>
      <w:sz w:val="18"/>
      <w:szCs w:val="18"/>
    </w:rPr>
  </w:style>
  <w:style w:type="paragraph" w:styleId="ad">
    <w:name w:val="annotation text"/>
    <w:basedOn w:val="a"/>
    <w:link w:val="ae"/>
    <w:rsid w:val="00E006B5"/>
    <w:pPr>
      <w:jc w:val="left"/>
    </w:pPr>
  </w:style>
  <w:style w:type="character" w:customStyle="1" w:styleId="ae">
    <w:name w:val="コメント文字列 (文字)"/>
    <w:link w:val="ad"/>
    <w:rsid w:val="00E006B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006B5"/>
    <w:rPr>
      <w:b/>
      <w:bCs/>
    </w:rPr>
  </w:style>
  <w:style w:type="character" w:customStyle="1" w:styleId="af0">
    <w:name w:val="コメント内容 (文字)"/>
    <w:link w:val="af"/>
    <w:rsid w:val="00E006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-eri\Desktop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3FBE-AA6B-4CB5-AC9A-6076D521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委任状.dot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委任状（確認申請用）</vt:lpstr>
      <vt:lpstr>委任状（確認申請用）</vt:lpstr>
    </vt:vector>
  </TitlesOfParts>
  <Company>日本イーアールアイ株式会社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委任状（確認申請用）</dc:title>
  <dc:subject/>
  <dc:creator>日本ERI株式会社</dc:creator>
  <cp:keywords/>
  <cp:lastModifiedBy>日本ERI</cp:lastModifiedBy>
  <cp:revision>2</cp:revision>
  <cp:lastPrinted>2024-10-09T02:15:00Z</cp:lastPrinted>
  <dcterms:created xsi:type="dcterms:W3CDTF">2025-03-27T00:24:00Z</dcterms:created>
  <dcterms:modified xsi:type="dcterms:W3CDTF">2025-03-27T00:24:00Z</dcterms:modified>
</cp:coreProperties>
</file>